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5CBA3" w14:textId="73526E8D" w:rsidR="00101D8B" w:rsidRPr="003F00C3" w:rsidRDefault="00101D8B" w:rsidP="00101D8B">
      <w:pPr>
        <w:pStyle w:val="Titolo7"/>
        <w:spacing w:before="0" w:after="0"/>
        <w:jc w:val="right"/>
        <w:rPr>
          <w:sz w:val="22"/>
          <w:szCs w:val="22"/>
        </w:rPr>
      </w:pPr>
      <w:r w:rsidRPr="003F00C3">
        <w:rPr>
          <w:sz w:val="22"/>
          <w:szCs w:val="22"/>
        </w:rPr>
        <w:t xml:space="preserve">Imer, </w:t>
      </w:r>
      <w:r w:rsidR="00F30F8B">
        <w:rPr>
          <w:sz w:val="22"/>
          <w:szCs w:val="22"/>
        </w:rPr>
        <w:t>2</w:t>
      </w:r>
      <w:r w:rsidR="00F82951">
        <w:rPr>
          <w:sz w:val="22"/>
          <w:szCs w:val="22"/>
        </w:rPr>
        <w:t>0</w:t>
      </w:r>
      <w:r w:rsidR="00D05DC6">
        <w:rPr>
          <w:sz w:val="22"/>
          <w:szCs w:val="22"/>
        </w:rPr>
        <w:t>-0</w:t>
      </w:r>
      <w:r w:rsidR="00F82951">
        <w:rPr>
          <w:sz w:val="22"/>
          <w:szCs w:val="22"/>
        </w:rPr>
        <w:t>6</w:t>
      </w:r>
      <w:r w:rsidR="00D05DC6">
        <w:rPr>
          <w:sz w:val="22"/>
          <w:szCs w:val="22"/>
        </w:rPr>
        <w:t>-202</w:t>
      </w:r>
      <w:r w:rsidR="00F82951">
        <w:rPr>
          <w:sz w:val="22"/>
          <w:szCs w:val="22"/>
        </w:rPr>
        <w:t>5</w:t>
      </w:r>
    </w:p>
    <w:p w14:paraId="1A8205E8" w14:textId="7F5D6D84" w:rsidR="00101D8B" w:rsidRPr="003F00C3" w:rsidRDefault="00101D8B" w:rsidP="00101D8B">
      <w:pPr>
        <w:jc w:val="both"/>
      </w:pPr>
      <w:r w:rsidRPr="003F00C3">
        <w:t xml:space="preserve">Ai genitori dei ragazzi dell’Attività Estive </w:t>
      </w:r>
      <w:r w:rsidR="00D05DC6">
        <w:t>202</w:t>
      </w:r>
      <w:r w:rsidR="00F82951">
        <w:t>5</w:t>
      </w:r>
      <w:r w:rsidR="00D05DC6">
        <w:t xml:space="preserve"> </w:t>
      </w:r>
    </w:p>
    <w:p w14:paraId="09295905" w14:textId="77777777" w:rsidR="00101D8B" w:rsidRPr="003F00C3" w:rsidRDefault="00101D8B" w:rsidP="00101D8B">
      <w:pPr>
        <w:jc w:val="both"/>
        <w:rPr>
          <w:b/>
        </w:rPr>
      </w:pPr>
    </w:p>
    <w:p w14:paraId="1248D016" w14:textId="77777777" w:rsidR="00101D8B" w:rsidRPr="003F00C3" w:rsidRDefault="00101D8B" w:rsidP="00101D8B">
      <w:pPr>
        <w:pStyle w:val="Titolo8"/>
        <w:spacing w:before="0" w:after="0"/>
        <w:jc w:val="center"/>
        <w:rPr>
          <w:b/>
          <w:i w:val="0"/>
          <w:sz w:val="22"/>
          <w:szCs w:val="22"/>
        </w:rPr>
      </w:pPr>
      <w:r w:rsidRPr="003F00C3">
        <w:rPr>
          <w:b/>
          <w:i w:val="0"/>
          <w:sz w:val="22"/>
          <w:szCs w:val="22"/>
        </w:rPr>
        <w:t>COMUNICAZIONE</w:t>
      </w:r>
    </w:p>
    <w:p w14:paraId="0E63A979" w14:textId="77777777" w:rsidR="00101D8B" w:rsidRPr="003F00C3" w:rsidRDefault="00101D8B" w:rsidP="00101D8B">
      <w:pPr>
        <w:jc w:val="both"/>
      </w:pPr>
    </w:p>
    <w:p w14:paraId="489FD8D6" w14:textId="2FFC5A5B" w:rsidR="00EF3783" w:rsidRDefault="00101D8B" w:rsidP="00101D8B">
      <w:pPr>
        <w:jc w:val="both"/>
        <w:rPr>
          <w:b/>
        </w:rPr>
      </w:pPr>
      <w:r w:rsidRPr="003F00C3">
        <w:tab/>
      </w:r>
      <w:r w:rsidR="00F82951">
        <w:rPr>
          <w:b/>
        </w:rPr>
        <w:t>Venerdì 27</w:t>
      </w:r>
      <w:r w:rsidR="00D05DC6">
        <w:rPr>
          <w:b/>
        </w:rPr>
        <w:t xml:space="preserve"> </w:t>
      </w:r>
      <w:r w:rsidR="00F30F8B">
        <w:rPr>
          <w:b/>
        </w:rPr>
        <w:t>settembre</w:t>
      </w:r>
      <w:r w:rsidR="00CA19F0">
        <w:rPr>
          <w:b/>
        </w:rPr>
        <w:t xml:space="preserve"> </w:t>
      </w:r>
      <w:r w:rsidRPr="003F00C3">
        <w:t xml:space="preserve">il programma delle Attività Estive prevede l’escursione </w:t>
      </w:r>
      <w:r w:rsidR="00E704CE">
        <w:t xml:space="preserve">a </w:t>
      </w:r>
      <w:r w:rsidR="00D05DC6">
        <w:t xml:space="preserve">San </w:t>
      </w:r>
      <w:r w:rsidR="00F82951">
        <w:t>Silvestro</w:t>
      </w:r>
      <w:r w:rsidR="00EF3783">
        <w:rPr>
          <w:b/>
        </w:rPr>
        <w:t>.</w:t>
      </w:r>
    </w:p>
    <w:p w14:paraId="64A5A7B8" w14:textId="6E63FF36" w:rsidR="00D05DC6" w:rsidRPr="00F30F8B" w:rsidRDefault="00101D8B" w:rsidP="00F30F8B">
      <w:pPr>
        <w:jc w:val="both"/>
        <w:rPr>
          <w:b/>
        </w:rPr>
      </w:pPr>
      <w:r w:rsidRPr="003F00C3">
        <w:t xml:space="preserve"> </w:t>
      </w:r>
    </w:p>
    <w:p w14:paraId="465E3A19" w14:textId="77777777" w:rsidR="00D05DC6" w:rsidRDefault="00D05DC6" w:rsidP="00D05DC6">
      <w:pPr>
        <w:ind w:left="356" w:firstLine="709"/>
        <w:jc w:val="both"/>
      </w:pPr>
      <w:r>
        <w:t>Il programma prevede:</w:t>
      </w:r>
    </w:p>
    <w:p w14:paraId="5559A4C8" w14:textId="16866090" w:rsidR="00101D8B" w:rsidRPr="00072D16" w:rsidRDefault="007B20A8" w:rsidP="00D05DC6">
      <w:pPr>
        <w:pStyle w:val="Paragrafoelenco"/>
        <w:numPr>
          <w:ilvl w:val="0"/>
          <w:numId w:val="14"/>
        </w:numPr>
        <w:jc w:val="both"/>
      </w:pPr>
      <w:r>
        <w:t>O</w:t>
      </w:r>
      <w:r w:rsidRPr="00D05DC6">
        <w:t xml:space="preserve">re </w:t>
      </w:r>
      <w:r>
        <w:t>9</w:t>
      </w:r>
      <w:r w:rsidRPr="00D05DC6">
        <w:t xml:space="preserve">.00 </w:t>
      </w:r>
      <w:r>
        <w:t>- r</w:t>
      </w:r>
      <w:r w:rsidR="00101D8B" w:rsidRPr="00072D16">
        <w:t xml:space="preserve">itrovo </w:t>
      </w:r>
      <w:r w:rsidR="001D1D18" w:rsidRPr="00072D16">
        <w:t xml:space="preserve">a </w:t>
      </w:r>
      <w:r w:rsidR="00EF3783">
        <w:t>Imer</w:t>
      </w:r>
    </w:p>
    <w:p w14:paraId="65127B34" w14:textId="3EE0FAAB" w:rsidR="00D05DC6" w:rsidRDefault="00D05DC6" w:rsidP="00D05DC6">
      <w:pPr>
        <w:pStyle w:val="Paragrafoelenco"/>
        <w:numPr>
          <w:ilvl w:val="0"/>
          <w:numId w:val="14"/>
        </w:numPr>
        <w:jc w:val="both"/>
      </w:pPr>
      <w:r>
        <w:t xml:space="preserve">Dopo i controlli di rito avvio a piedi verso </w:t>
      </w:r>
      <w:r w:rsidR="00F82951">
        <w:t>la Chiesetta di San Silvestro</w:t>
      </w:r>
    </w:p>
    <w:p w14:paraId="4A8259E0" w14:textId="0D3E2563" w:rsidR="00D05DC6" w:rsidRDefault="00D05DC6" w:rsidP="001D1D18">
      <w:pPr>
        <w:pStyle w:val="Paragrafoelenco"/>
        <w:numPr>
          <w:ilvl w:val="0"/>
          <w:numId w:val="14"/>
        </w:numPr>
        <w:jc w:val="both"/>
      </w:pPr>
      <w:r>
        <w:t>Merenda</w:t>
      </w:r>
    </w:p>
    <w:p w14:paraId="72EC258F" w14:textId="07FA8845" w:rsidR="00D05DC6" w:rsidRDefault="00D05DC6" w:rsidP="001D1D18">
      <w:pPr>
        <w:pStyle w:val="Paragrafoelenco"/>
        <w:numPr>
          <w:ilvl w:val="0"/>
          <w:numId w:val="14"/>
        </w:numPr>
        <w:jc w:val="both"/>
      </w:pPr>
      <w:r>
        <w:t xml:space="preserve">Pranzo al sacco </w:t>
      </w:r>
    </w:p>
    <w:p w14:paraId="3CE28E8B" w14:textId="6A55E477" w:rsidR="004A504A" w:rsidRDefault="004A504A" w:rsidP="00985811">
      <w:pPr>
        <w:pStyle w:val="Paragrafoelenco"/>
        <w:numPr>
          <w:ilvl w:val="0"/>
          <w:numId w:val="14"/>
        </w:numPr>
        <w:jc w:val="both"/>
      </w:pPr>
      <w:r>
        <w:t xml:space="preserve">A seguire </w:t>
      </w:r>
      <w:r w:rsidR="00F82951">
        <w:t>ritorno</w:t>
      </w:r>
      <w:r>
        <w:t xml:space="preserve"> </w:t>
      </w:r>
      <w:r w:rsidR="00F82951">
        <w:t xml:space="preserve">verso </w:t>
      </w:r>
      <w:r w:rsidR="00EF3783">
        <w:t>Imer</w:t>
      </w:r>
    </w:p>
    <w:p w14:paraId="5CE2C09E" w14:textId="47C07202" w:rsidR="001D1D18" w:rsidRDefault="001D1D18" w:rsidP="00985811">
      <w:pPr>
        <w:pStyle w:val="Paragrafoelenco"/>
        <w:numPr>
          <w:ilvl w:val="0"/>
          <w:numId w:val="14"/>
        </w:numPr>
        <w:jc w:val="both"/>
      </w:pPr>
      <w:r w:rsidRPr="004A504A">
        <w:rPr>
          <w:b/>
        </w:rPr>
        <w:t>Ore 1</w:t>
      </w:r>
      <w:r w:rsidR="007B20A8" w:rsidRPr="004A504A">
        <w:rPr>
          <w:b/>
        </w:rPr>
        <w:t>8</w:t>
      </w:r>
      <w:r w:rsidRPr="004A504A">
        <w:rPr>
          <w:b/>
        </w:rPr>
        <w:t>.00</w:t>
      </w:r>
      <w:r w:rsidRPr="007B20A8">
        <w:t xml:space="preserve"> </w:t>
      </w:r>
      <w:r w:rsidRPr="00072D16">
        <w:t>riconsegna con le consuete modalità</w:t>
      </w:r>
      <w:r w:rsidR="007B20A8">
        <w:t xml:space="preserve">. </w:t>
      </w:r>
    </w:p>
    <w:p w14:paraId="7B3BC929" w14:textId="77777777" w:rsidR="00D21D20" w:rsidRPr="00072D16" w:rsidRDefault="00D21D20" w:rsidP="00D21D20">
      <w:pPr>
        <w:jc w:val="both"/>
      </w:pPr>
    </w:p>
    <w:p w14:paraId="3FA136C3" w14:textId="1565EA72" w:rsidR="00101D8B" w:rsidRPr="003F00C3" w:rsidRDefault="00101D8B" w:rsidP="00101D8B">
      <w:pPr>
        <w:ind w:firstLine="705"/>
        <w:jc w:val="both"/>
      </w:pPr>
      <w:r w:rsidRPr="00072D16">
        <w:t xml:space="preserve">Il pranzo è al sacco </w:t>
      </w:r>
      <w:r w:rsidRPr="003F00C3">
        <w:t xml:space="preserve">e a cura del partecipante (ad eccezione di chi ha optato per la mensa). </w:t>
      </w:r>
      <w:r w:rsidR="00CA19F0" w:rsidRPr="003F00C3">
        <w:t>È</w:t>
      </w:r>
      <w:r w:rsidRPr="003F00C3">
        <w:t xml:space="preserve"> necessario abbigliamento consono all’attività proposta (</w:t>
      </w:r>
      <w:r w:rsidRPr="003F00C3">
        <w:rPr>
          <w:b/>
        </w:rPr>
        <w:t>scarpe ginnastica o scarponcini, berretto, k-way</w:t>
      </w:r>
      <w:r w:rsidR="00072D16">
        <w:rPr>
          <w:b/>
        </w:rPr>
        <w:t xml:space="preserve"> o </w:t>
      </w:r>
      <w:r w:rsidR="00EF3783">
        <w:rPr>
          <w:b/>
        </w:rPr>
        <w:t>giacca</w:t>
      </w:r>
      <w:r w:rsidR="00EF3783" w:rsidRPr="003F00C3">
        <w:rPr>
          <w:b/>
        </w:rPr>
        <w:t xml:space="preserve">, </w:t>
      </w:r>
      <w:r w:rsidR="00EF3783">
        <w:rPr>
          <w:b/>
        </w:rPr>
        <w:t>ecc.</w:t>
      </w:r>
      <w:r w:rsidRPr="003F00C3">
        <w:t xml:space="preserve">); si raccomanda di seguire le indicazioni date dagli animatori al riguardo in particolare sul cibo e le bevande. </w:t>
      </w:r>
    </w:p>
    <w:p w14:paraId="26BEB3FA" w14:textId="77777777" w:rsidR="00101D8B" w:rsidRPr="003F00C3" w:rsidRDefault="00101D8B" w:rsidP="00101D8B">
      <w:pPr>
        <w:ind w:firstLine="705"/>
        <w:jc w:val="both"/>
      </w:pPr>
      <w:r w:rsidRPr="003F00C3">
        <w:t>Ulteriori informazioni e/o variazioni al programma saranno forniti i giorni precedenti l’effettuazione.</w:t>
      </w:r>
    </w:p>
    <w:p w14:paraId="35E9EEAE" w14:textId="77777777" w:rsidR="003F00C3" w:rsidRDefault="00D13ABF" w:rsidP="00D13ABF">
      <w:pPr>
        <w:jc w:val="both"/>
        <w:rPr>
          <w:sz w:val="20"/>
          <w:szCs w:val="20"/>
        </w:rPr>
      </w:pPr>
      <w:r w:rsidRPr="003F00C3">
        <w:tab/>
      </w:r>
    </w:p>
    <w:p w14:paraId="6A7667FE" w14:textId="1FD78C15" w:rsidR="00D13ABF" w:rsidRDefault="003F00C3" w:rsidP="00D13ABF">
      <w:pPr>
        <w:jc w:val="both"/>
        <w:rPr>
          <w:sz w:val="20"/>
          <w:szCs w:val="20"/>
        </w:rPr>
      </w:pPr>
      <w:r w:rsidRPr="003F00C3">
        <w:rPr>
          <w:sz w:val="20"/>
          <w:szCs w:val="20"/>
        </w:rPr>
        <w:t>Per ulteriori informazioni:</w:t>
      </w:r>
    </w:p>
    <w:p w14:paraId="2B25BA34" w14:textId="77777777" w:rsidR="00D11FF6" w:rsidRPr="003F00C3" w:rsidRDefault="00D11FF6" w:rsidP="00D13ABF">
      <w:pPr>
        <w:jc w:val="both"/>
        <w:rPr>
          <w:sz w:val="20"/>
          <w:szCs w:val="20"/>
        </w:rPr>
      </w:pP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118"/>
      </w:tblGrid>
      <w:tr w:rsidR="00F30F8B" w:rsidRPr="00BD35ED" w14:paraId="1F88AC07" w14:textId="77777777" w:rsidTr="0058445F">
        <w:trPr>
          <w:trHeight w:val="315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57B0A8C" w14:textId="171DBBFA" w:rsidR="00F30F8B" w:rsidRPr="00F82951" w:rsidRDefault="00F30F8B" w:rsidP="00F30F8B">
            <w:pPr>
              <w:rPr>
                <w:rFonts w:ascii="Arial" w:hAnsi="Arial" w:cs="Arial"/>
                <w:sz w:val="20"/>
                <w:szCs w:val="20"/>
              </w:rPr>
            </w:pPr>
            <w:r w:rsidRPr="00F82951">
              <w:rPr>
                <w:rFonts w:ascii="Arial" w:hAnsi="Arial" w:cs="Arial"/>
                <w:sz w:val="20"/>
                <w:szCs w:val="20"/>
              </w:rPr>
              <w:t>Dalfollo Debora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C504C37" w14:textId="0F6CADD5" w:rsidR="00F30F8B" w:rsidRPr="00F82951" w:rsidRDefault="00F30F8B" w:rsidP="00F30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51">
              <w:rPr>
                <w:rFonts w:ascii="Arial" w:hAnsi="Arial" w:cs="Arial"/>
                <w:sz w:val="20"/>
                <w:szCs w:val="20"/>
              </w:rPr>
              <w:t>348 6852548</w:t>
            </w:r>
          </w:p>
        </w:tc>
      </w:tr>
      <w:tr w:rsidR="00F82951" w:rsidRPr="00BD35ED" w14:paraId="776A399C" w14:textId="77777777" w:rsidTr="007B20A8">
        <w:trPr>
          <w:trHeight w:val="315"/>
          <w:jc w:val="center"/>
        </w:trPr>
        <w:tc>
          <w:tcPr>
            <w:tcW w:w="3256" w:type="dxa"/>
            <w:shd w:val="clear" w:color="auto" w:fill="auto"/>
            <w:noWrap/>
            <w:vAlign w:val="bottom"/>
          </w:tcPr>
          <w:p w14:paraId="593C5E69" w14:textId="6C3B8056" w:rsidR="00F82951" w:rsidRDefault="00F82951" w:rsidP="00F82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Bettega Adriano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BFEC220" w14:textId="41B753DC" w:rsidR="00F82951" w:rsidRDefault="00F82951" w:rsidP="00F82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328 705 8211</w:t>
            </w:r>
          </w:p>
        </w:tc>
      </w:tr>
    </w:tbl>
    <w:p w14:paraId="1A8CE586" w14:textId="77777777" w:rsidR="00E704CE" w:rsidRDefault="00E704CE" w:rsidP="00D13ABF">
      <w:pPr>
        <w:jc w:val="center"/>
        <w:rPr>
          <w:sz w:val="20"/>
          <w:szCs w:val="20"/>
        </w:rPr>
      </w:pPr>
    </w:p>
    <w:p w14:paraId="2A4E00BA" w14:textId="7C969F12" w:rsidR="00D13ABF" w:rsidRDefault="00D13ABF" w:rsidP="00D13ABF">
      <w:pPr>
        <w:jc w:val="center"/>
        <w:rPr>
          <w:sz w:val="20"/>
          <w:szCs w:val="20"/>
        </w:rPr>
      </w:pPr>
      <w:r w:rsidRPr="00344C0E">
        <w:rPr>
          <w:sz w:val="20"/>
          <w:szCs w:val="20"/>
        </w:rPr>
        <w:t xml:space="preserve">--------------------------------- </w:t>
      </w:r>
      <w:r w:rsidRPr="00344C0E">
        <w:rPr>
          <w:b/>
          <w:sz w:val="20"/>
          <w:szCs w:val="20"/>
          <w:u w:val="single"/>
        </w:rPr>
        <w:t xml:space="preserve">da restituire agli educatori tassativamente entro </w:t>
      </w:r>
      <w:r w:rsidR="001B7E42">
        <w:rPr>
          <w:b/>
          <w:sz w:val="20"/>
          <w:szCs w:val="20"/>
          <w:u w:val="single"/>
        </w:rPr>
        <w:t>martedì</w:t>
      </w:r>
      <w:r w:rsidR="007B20A8">
        <w:rPr>
          <w:b/>
          <w:sz w:val="20"/>
          <w:szCs w:val="20"/>
          <w:u w:val="single"/>
        </w:rPr>
        <w:t xml:space="preserve"> </w:t>
      </w:r>
      <w:r w:rsidR="00F82951">
        <w:rPr>
          <w:b/>
          <w:sz w:val="20"/>
          <w:szCs w:val="20"/>
          <w:u w:val="single"/>
        </w:rPr>
        <w:t>24</w:t>
      </w:r>
      <w:r w:rsidR="007B20A8">
        <w:rPr>
          <w:b/>
          <w:sz w:val="20"/>
          <w:szCs w:val="20"/>
          <w:u w:val="single"/>
        </w:rPr>
        <w:t xml:space="preserve"> </w:t>
      </w:r>
      <w:r w:rsidR="00F82951">
        <w:rPr>
          <w:b/>
          <w:sz w:val="20"/>
          <w:szCs w:val="20"/>
          <w:u w:val="single"/>
        </w:rPr>
        <w:t>giugno</w:t>
      </w:r>
      <w:r w:rsidRPr="00344C0E">
        <w:rPr>
          <w:sz w:val="20"/>
          <w:szCs w:val="20"/>
        </w:rPr>
        <w:t xml:space="preserve"> -------------------------</w:t>
      </w:r>
    </w:p>
    <w:p w14:paraId="0D7E9825" w14:textId="77777777" w:rsidR="007E6D34" w:rsidRPr="00344C0E" w:rsidRDefault="007E6D34" w:rsidP="00D13ABF">
      <w:pPr>
        <w:jc w:val="center"/>
        <w:rPr>
          <w:sz w:val="20"/>
          <w:szCs w:val="20"/>
        </w:rPr>
      </w:pPr>
    </w:p>
    <w:p w14:paraId="4C9F7C3D" w14:textId="77777777" w:rsidR="00D13ABF" w:rsidRPr="008734B6" w:rsidRDefault="00D13ABF" w:rsidP="00D13ABF">
      <w:pPr>
        <w:rPr>
          <w:sz w:val="10"/>
        </w:rPr>
      </w:pPr>
    </w:p>
    <w:p w14:paraId="1D6DFDDD" w14:textId="2DC923BE" w:rsidR="00D13ABF" w:rsidRPr="008734B6" w:rsidRDefault="00D13ABF" w:rsidP="00D13ABF">
      <w:pPr>
        <w:spacing w:line="480" w:lineRule="auto"/>
        <w:jc w:val="both"/>
        <w:rPr>
          <w:sz w:val="20"/>
          <w:szCs w:val="20"/>
        </w:rPr>
      </w:pPr>
      <w:r w:rsidRPr="008734B6">
        <w:rPr>
          <w:sz w:val="20"/>
          <w:szCs w:val="20"/>
        </w:rPr>
        <w:t>Io sottoscritto __________________________________  genitore di _______________________</w:t>
      </w:r>
      <w:r w:rsidR="00F30F8B">
        <w:rPr>
          <w:sz w:val="20"/>
          <w:szCs w:val="20"/>
        </w:rPr>
        <w:t>____________</w:t>
      </w:r>
    </w:p>
    <w:p w14:paraId="1FB0C8A0" w14:textId="1AFD821D" w:rsidR="00D13ABF" w:rsidRPr="008734B6" w:rsidRDefault="00F30F8B" w:rsidP="00D13ABF">
      <w:pPr>
        <w:jc w:val="both"/>
        <w:rPr>
          <w:sz w:val="20"/>
          <w:szCs w:val="20"/>
        </w:rPr>
      </w:pPr>
      <w:r w:rsidRPr="00F30F8B">
        <w:rPr>
          <w:sz w:val="24"/>
          <w:szCs w:val="24"/>
        </w:rPr>
        <w:t xml:space="preserve">□ </w:t>
      </w:r>
      <w:r w:rsidRPr="00F30F8B">
        <w:rPr>
          <w:sz w:val="20"/>
          <w:szCs w:val="20"/>
        </w:rPr>
        <w:t xml:space="preserve"> </w:t>
      </w:r>
      <w:r w:rsidR="00D13ABF" w:rsidRPr="008734B6">
        <w:rPr>
          <w:sz w:val="20"/>
          <w:szCs w:val="20"/>
        </w:rPr>
        <w:t>do il mio consenso all</w:t>
      </w:r>
      <w:r w:rsidR="00600016">
        <w:rPr>
          <w:sz w:val="20"/>
          <w:szCs w:val="20"/>
        </w:rPr>
        <w:t>’escursione</w:t>
      </w:r>
      <w:r w:rsidR="00D13ABF" w:rsidRPr="008734B6">
        <w:rPr>
          <w:sz w:val="20"/>
          <w:szCs w:val="20"/>
        </w:rPr>
        <w:t xml:space="preserve"> a</w:t>
      </w:r>
      <w:r w:rsidR="00F82951">
        <w:rPr>
          <w:sz w:val="20"/>
          <w:szCs w:val="20"/>
        </w:rPr>
        <w:t xml:space="preserve"> </w:t>
      </w:r>
      <w:r w:rsidR="004A504A" w:rsidRPr="00F30F8B">
        <w:rPr>
          <w:sz w:val="20"/>
          <w:szCs w:val="20"/>
        </w:rPr>
        <w:t xml:space="preserve">San </w:t>
      </w:r>
      <w:r w:rsidR="00F82951">
        <w:rPr>
          <w:sz w:val="20"/>
          <w:szCs w:val="20"/>
        </w:rPr>
        <w:t>Silvestro</w:t>
      </w:r>
      <w:r w:rsidR="00E704CE">
        <w:rPr>
          <w:sz w:val="20"/>
          <w:szCs w:val="20"/>
        </w:rPr>
        <w:t xml:space="preserve"> </w:t>
      </w:r>
      <w:r w:rsidR="00BC50E3">
        <w:rPr>
          <w:sz w:val="20"/>
          <w:szCs w:val="20"/>
        </w:rPr>
        <w:t>d</w:t>
      </w:r>
      <w:r w:rsidR="00B30CFD">
        <w:rPr>
          <w:sz w:val="20"/>
          <w:szCs w:val="20"/>
        </w:rPr>
        <w:t xml:space="preserve">i </w:t>
      </w:r>
      <w:r w:rsidR="00F82951">
        <w:rPr>
          <w:sz w:val="20"/>
          <w:szCs w:val="20"/>
        </w:rPr>
        <w:t>venerdì 27 giugno</w:t>
      </w:r>
      <w:bookmarkStart w:id="0" w:name="_GoBack"/>
      <w:bookmarkEnd w:id="0"/>
      <w:r w:rsidR="00D13ABF" w:rsidRPr="008734B6">
        <w:rPr>
          <w:sz w:val="20"/>
          <w:szCs w:val="20"/>
        </w:rPr>
        <w:t>, promossa nell’ambito delle “Attività Estive 20</w:t>
      </w:r>
      <w:r w:rsidR="007B20A8">
        <w:rPr>
          <w:sz w:val="20"/>
          <w:szCs w:val="20"/>
        </w:rPr>
        <w:t>2</w:t>
      </w:r>
      <w:r w:rsidR="00F82951">
        <w:rPr>
          <w:sz w:val="20"/>
          <w:szCs w:val="20"/>
        </w:rPr>
        <w:t>5</w:t>
      </w:r>
      <w:r w:rsidR="00D13ABF" w:rsidRPr="008734B6">
        <w:rPr>
          <w:sz w:val="20"/>
          <w:szCs w:val="20"/>
        </w:rPr>
        <w:t>”.</w:t>
      </w:r>
    </w:p>
    <w:p w14:paraId="5C0D6496" w14:textId="186CE96C" w:rsidR="00D13ABF" w:rsidRPr="008734B6" w:rsidRDefault="00F30F8B" w:rsidP="00D13ABF">
      <w:pPr>
        <w:jc w:val="both"/>
        <w:rPr>
          <w:sz w:val="20"/>
          <w:szCs w:val="20"/>
        </w:rPr>
      </w:pPr>
      <w:r w:rsidRPr="00F30F8B">
        <w:rPr>
          <w:sz w:val="24"/>
          <w:szCs w:val="24"/>
        </w:rPr>
        <w:t xml:space="preserve">□  </w:t>
      </w:r>
      <w:r w:rsidR="00EF3783" w:rsidRPr="008734B6">
        <w:rPr>
          <w:sz w:val="20"/>
          <w:szCs w:val="20"/>
        </w:rPr>
        <w:t>(solo</w:t>
      </w:r>
      <w:r w:rsidR="00D13ABF" w:rsidRPr="008734B6">
        <w:rPr>
          <w:sz w:val="20"/>
          <w:szCs w:val="20"/>
        </w:rPr>
        <w:t xml:space="preserve"> per chi aderisce al servizio mensa: prenotazione cestino per il pranzo  </w:t>
      </w:r>
      <w:r w:rsidR="00D13ABF" w:rsidRPr="008734B6">
        <w:rPr>
          <w:sz w:val="20"/>
          <w:szCs w:val="20"/>
        </w:rPr>
        <w:tab/>
        <w:t xml:space="preserve">SI  </w:t>
      </w:r>
      <w:r w:rsidR="00D13ABF" w:rsidRPr="008734B6">
        <w:rPr>
          <w:sz w:val="32"/>
          <w:szCs w:val="20"/>
        </w:rPr>
        <w:t>□</w:t>
      </w:r>
      <w:r w:rsidR="00D13ABF" w:rsidRPr="008734B6">
        <w:rPr>
          <w:sz w:val="32"/>
          <w:szCs w:val="20"/>
        </w:rPr>
        <w:tab/>
      </w:r>
      <w:r w:rsidR="00D13ABF" w:rsidRPr="008734B6">
        <w:rPr>
          <w:sz w:val="20"/>
          <w:szCs w:val="20"/>
        </w:rPr>
        <w:t xml:space="preserve">NO  </w:t>
      </w:r>
      <w:r w:rsidR="00D13ABF" w:rsidRPr="008734B6">
        <w:rPr>
          <w:sz w:val="32"/>
          <w:szCs w:val="20"/>
        </w:rPr>
        <w:t xml:space="preserve">□ </w:t>
      </w:r>
      <w:r w:rsidR="00D13ABF" w:rsidRPr="008734B6">
        <w:rPr>
          <w:sz w:val="20"/>
          <w:szCs w:val="20"/>
        </w:rPr>
        <w:t xml:space="preserve">     )</w:t>
      </w:r>
    </w:p>
    <w:p w14:paraId="08D8ACC1" w14:textId="77777777" w:rsidR="00D13ABF" w:rsidRPr="008734B6" w:rsidRDefault="00D13ABF" w:rsidP="00D13ABF">
      <w:pPr>
        <w:rPr>
          <w:sz w:val="8"/>
        </w:rPr>
      </w:pPr>
    </w:p>
    <w:p w14:paraId="7B682EEB" w14:textId="5C8232CC" w:rsidR="00D13ABF" w:rsidRPr="008734B6" w:rsidRDefault="00D13ABF" w:rsidP="00D13ABF">
      <w:r>
        <w:t xml:space="preserve">In </w:t>
      </w:r>
      <w:r w:rsidR="00EF3783">
        <w:t>fede,</w:t>
      </w:r>
      <w:r w:rsidRPr="008734B6">
        <w:tab/>
      </w:r>
      <w:r w:rsidRPr="008734B6">
        <w:tab/>
      </w:r>
      <w:r w:rsidRPr="008734B6">
        <w:tab/>
      </w:r>
      <w:r w:rsidRPr="008734B6">
        <w:tab/>
      </w:r>
    </w:p>
    <w:p w14:paraId="66DCE029" w14:textId="77777777" w:rsidR="00D13ABF" w:rsidRPr="008734B6" w:rsidRDefault="00D13ABF" w:rsidP="00D13ABF">
      <w:r w:rsidRPr="008734B6">
        <w:tab/>
      </w:r>
      <w:r w:rsidRPr="008734B6">
        <w:tab/>
      </w:r>
    </w:p>
    <w:p w14:paraId="42906939" w14:textId="77777777" w:rsidR="00D13ABF" w:rsidRPr="008734B6" w:rsidRDefault="00D13ABF" w:rsidP="00D13ABF">
      <w:r w:rsidRPr="008734B6">
        <w:t>____________________________                                                          ____________________________</w:t>
      </w:r>
    </w:p>
    <w:p w14:paraId="392191DD" w14:textId="77777777" w:rsidR="009416DE" w:rsidRPr="00600016" w:rsidRDefault="00D13ABF" w:rsidP="00600016">
      <w:pPr>
        <w:pStyle w:val="Corpodeltesto2"/>
        <w:ind w:firstLine="709"/>
        <w:rPr>
          <w:sz w:val="20"/>
          <w:szCs w:val="20"/>
        </w:rPr>
      </w:pPr>
      <w:r w:rsidRPr="008734B6">
        <w:rPr>
          <w:sz w:val="20"/>
          <w:szCs w:val="20"/>
        </w:rPr>
        <w:t>Luogo e Data</w:t>
      </w:r>
      <w:r w:rsidRPr="008734B6">
        <w:rPr>
          <w:sz w:val="20"/>
          <w:szCs w:val="20"/>
        </w:rPr>
        <w:tab/>
      </w:r>
      <w:r w:rsidRPr="008734B6">
        <w:rPr>
          <w:sz w:val="20"/>
          <w:szCs w:val="20"/>
        </w:rPr>
        <w:tab/>
      </w:r>
      <w:r w:rsidRPr="008734B6">
        <w:rPr>
          <w:sz w:val="20"/>
          <w:szCs w:val="20"/>
        </w:rPr>
        <w:tab/>
      </w:r>
      <w:r w:rsidRPr="008734B6">
        <w:rPr>
          <w:sz w:val="20"/>
          <w:szCs w:val="20"/>
        </w:rPr>
        <w:tab/>
      </w:r>
      <w:r w:rsidRPr="008734B6">
        <w:rPr>
          <w:sz w:val="20"/>
          <w:szCs w:val="20"/>
        </w:rPr>
        <w:tab/>
      </w:r>
      <w:r w:rsidRPr="008734B6">
        <w:rPr>
          <w:sz w:val="20"/>
          <w:szCs w:val="20"/>
        </w:rPr>
        <w:tab/>
      </w:r>
      <w:r w:rsidR="00600016">
        <w:rPr>
          <w:sz w:val="20"/>
          <w:szCs w:val="20"/>
        </w:rPr>
        <w:t xml:space="preserve">              Firma del genitore</w:t>
      </w:r>
    </w:p>
    <w:sectPr w:rsidR="009416DE" w:rsidRPr="00600016" w:rsidSect="00380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36" w:right="1134" w:bottom="1134" w:left="1134" w:header="567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BE093" w14:textId="77777777" w:rsidR="004F7910" w:rsidRPr="006C3132" w:rsidRDefault="004F7910" w:rsidP="00D85FF5">
      <w:pPr>
        <w:rPr>
          <w:sz w:val="20"/>
          <w:szCs w:val="20"/>
        </w:rPr>
      </w:pPr>
      <w:r w:rsidRPr="006C3132">
        <w:rPr>
          <w:sz w:val="20"/>
          <w:szCs w:val="20"/>
        </w:rPr>
        <w:separator/>
      </w:r>
    </w:p>
  </w:endnote>
  <w:endnote w:type="continuationSeparator" w:id="0">
    <w:p w14:paraId="4D08A252" w14:textId="77777777" w:rsidR="004F7910" w:rsidRPr="006C3132" w:rsidRDefault="004F7910" w:rsidP="00D85FF5">
      <w:pPr>
        <w:rPr>
          <w:sz w:val="20"/>
          <w:szCs w:val="20"/>
        </w:rPr>
      </w:pPr>
      <w:r w:rsidRPr="006C313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82E3" w14:textId="77777777" w:rsidR="006F76A1" w:rsidRDefault="006F76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EE50" w14:textId="77777777" w:rsidR="00E00E46" w:rsidRPr="006C3132" w:rsidRDefault="006C3132" w:rsidP="004726A9">
    <w:pPr>
      <w:pStyle w:val="Pidipagina"/>
      <w:tabs>
        <w:tab w:val="left" w:pos="1987"/>
      </w:tabs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0" distB="0" distL="114300" distR="114300" simplePos="0" relativeHeight="251657216" behindDoc="1" locked="0" layoutInCell="1" allowOverlap="1" wp14:anchorId="51730C65" wp14:editId="45AF4EA4">
          <wp:simplePos x="0" y="0"/>
          <wp:positionH relativeFrom="column">
            <wp:posOffset>973455</wp:posOffset>
          </wp:positionH>
          <wp:positionV relativeFrom="paragraph">
            <wp:posOffset>36830</wp:posOffset>
          </wp:positionV>
          <wp:extent cx="880745" cy="398145"/>
          <wp:effectExtent l="19050" t="0" r="0" b="0"/>
          <wp:wrapNone/>
          <wp:docPr id="8" name="Immagine 1" descr="f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7168BC25" wp14:editId="5A06DE16">
          <wp:simplePos x="0" y="0"/>
          <wp:positionH relativeFrom="column">
            <wp:posOffset>461645</wp:posOffset>
          </wp:positionH>
          <wp:positionV relativeFrom="paragraph">
            <wp:posOffset>78105</wp:posOffset>
          </wp:positionV>
          <wp:extent cx="448310" cy="304800"/>
          <wp:effectExtent l="19050" t="0" r="8890" b="0"/>
          <wp:wrapNone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it-IT"/>
      </w:rPr>
      <w:drawing>
        <wp:inline distT="0" distB="0" distL="0" distR="0" wp14:anchorId="5482DB91" wp14:editId="3B2E20E5">
          <wp:extent cx="355600" cy="414655"/>
          <wp:effectExtent l="19050" t="0" r="6350" b="0"/>
          <wp:docPr id="3" name="Immagine 3" descr="FI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S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26A9" w:rsidRPr="006C3132">
      <w:rPr>
        <w:sz w:val="20"/>
        <w:szCs w:val="20"/>
      </w:rPr>
      <w:tab/>
    </w:r>
    <w:r w:rsidR="004726A9" w:rsidRPr="006C3132">
      <w:rPr>
        <w:sz w:val="20"/>
        <w:szCs w:val="20"/>
      </w:rPr>
      <w:tab/>
    </w:r>
    <w:r w:rsidR="004726A9" w:rsidRPr="006C3132">
      <w:rPr>
        <w:sz w:val="20"/>
        <w:szCs w:val="20"/>
      </w:rPr>
      <w:tab/>
    </w:r>
    <w:r w:rsidR="006F76A1">
      <w:rPr>
        <w:noProof/>
        <w:sz w:val="20"/>
        <w:szCs w:val="20"/>
        <w:lang w:eastAsia="it-IT"/>
      </w:rPr>
      <w:drawing>
        <wp:inline distT="0" distB="0" distL="0" distR="0" wp14:anchorId="73B0B526" wp14:editId="5D226957">
          <wp:extent cx="1152525" cy="493435"/>
          <wp:effectExtent l="19050" t="0" r="9525" b="0"/>
          <wp:docPr id="4" name="Immagine 1" descr="G:\- archivi\PAVIONE.14\attività estive 2014\Buoni di servizio\documenti originali PAT\Etichetta_UE_REP_ITA_PAT_colori.1352372503\Etichetta_UE_REP_ITA_PAT_colori.1352372503.pdf_pag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- archivi\PAVIONE.14\attività estive 2014\Buoni di servizio\documenti originali PAT\Etichetta_UE_REP_ITA_PAT_colori.1352372503\Etichetta_UE_REP_ITA_PAT_colori.1352372503.pdf_page_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137" cy="49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C069" w14:textId="77777777" w:rsidR="006F76A1" w:rsidRDefault="006F76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6F49" w14:textId="77777777" w:rsidR="004F7910" w:rsidRPr="006C3132" w:rsidRDefault="004F7910" w:rsidP="00D85FF5">
      <w:pPr>
        <w:rPr>
          <w:sz w:val="20"/>
          <w:szCs w:val="20"/>
        </w:rPr>
      </w:pPr>
      <w:r w:rsidRPr="006C3132">
        <w:rPr>
          <w:sz w:val="20"/>
          <w:szCs w:val="20"/>
        </w:rPr>
        <w:separator/>
      </w:r>
    </w:p>
  </w:footnote>
  <w:footnote w:type="continuationSeparator" w:id="0">
    <w:p w14:paraId="55DA8152" w14:textId="77777777" w:rsidR="004F7910" w:rsidRPr="006C3132" w:rsidRDefault="004F7910" w:rsidP="00D85FF5">
      <w:pPr>
        <w:rPr>
          <w:sz w:val="20"/>
          <w:szCs w:val="20"/>
        </w:rPr>
      </w:pPr>
      <w:r w:rsidRPr="006C313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B46CE" w14:textId="77777777" w:rsidR="006F76A1" w:rsidRDefault="006F76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3" w:type="dxa"/>
      <w:tblLook w:val="04A0" w:firstRow="1" w:lastRow="0" w:firstColumn="1" w:lastColumn="0" w:noHBand="0" w:noVBand="1"/>
    </w:tblPr>
    <w:tblGrid>
      <w:gridCol w:w="1726"/>
      <w:gridCol w:w="5590"/>
      <w:gridCol w:w="3277"/>
    </w:tblGrid>
    <w:tr w:rsidR="007B1C6C" w:rsidRPr="006C3132" w14:paraId="0CECD9F4" w14:textId="77777777" w:rsidTr="007B1C6C">
      <w:trPr>
        <w:trHeight w:val="1697"/>
      </w:trPr>
      <w:tc>
        <w:tcPr>
          <w:tcW w:w="1691" w:type="dxa"/>
        </w:tcPr>
        <w:p w14:paraId="555D3AAC" w14:textId="77777777" w:rsidR="007B1C6C" w:rsidRPr="006C3132" w:rsidRDefault="006C3132" w:rsidP="00702F47">
          <w:pPr>
            <w:pStyle w:val="Intestazione"/>
            <w:tabs>
              <w:tab w:val="clear" w:pos="4819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it-IT"/>
            </w:rPr>
            <w:drawing>
              <wp:inline distT="0" distB="0" distL="0" distR="0" wp14:anchorId="72EE0661" wp14:editId="3077AF33">
                <wp:extent cx="939800" cy="939800"/>
                <wp:effectExtent l="19050" t="0" r="0" b="0"/>
                <wp:docPr id="1" name="Immagine 0" descr="Pavione 2010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Pavione 2010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7" w:type="dxa"/>
        </w:tcPr>
        <w:p w14:paraId="74A0B89D" w14:textId="77777777" w:rsidR="007E4A92" w:rsidRPr="007E4A92" w:rsidRDefault="007E4A92" w:rsidP="002131C3">
          <w:pPr>
            <w:pStyle w:val="Intestazione"/>
            <w:tabs>
              <w:tab w:val="clear" w:pos="4819"/>
            </w:tabs>
            <w:spacing w:line="276" w:lineRule="auto"/>
            <w:rPr>
              <w:rFonts w:ascii="Trebuchet MS" w:hAnsi="Trebuchet MS"/>
              <w:b/>
              <w:spacing w:val="20"/>
              <w:sz w:val="2"/>
              <w:szCs w:val="16"/>
            </w:rPr>
          </w:pPr>
        </w:p>
        <w:p w14:paraId="54D760F6" w14:textId="77777777" w:rsidR="007B1C6C" w:rsidRPr="006C3132" w:rsidRDefault="007B1C6C" w:rsidP="002131C3">
          <w:pPr>
            <w:pStyle w:val="Intestazione"/>
            <w:tabs>
              <w:tab w:val="clear" w:pos="4819"/>
            </w:tabs>
            <w:spacing w:line="276" w:lineRule="auto"/>
            <w:rPr>
              <w:rFonts w:ascii="Trebuchet MS" w:hAnsi="Trebuchet MS"/>
              <w:b/>
              <w:spacing w:val="20"/>
              <w:sz w:val="16"/>
              <w:szCs w:val="16"/>
            </w:rPr>
          </w:pPr>
          <w:r w:rsidRPr="006C3132">
            <w:rPr>
              <w:rFonts w:ascii="Trebuchet MS" w:hAnsi="Trebuchet MS"/>
              <w:b/>
              <w:spacing w:val="20"/>
              <w:sz w:val="16"/>
              <w:szCs w:val="16"/>
            </w:rPr>
            <w:t>GRUPPO SPORTIVO PAVIONE A.S.D.</w:t>
          </w:r>
        </w:p>
        <w:p w14:paraId="65AF9601" w14:textId="77777777" w:rsidR="007B1C6C" w:rsidRPr="006C3132" w:rsidRDefault="007B1C6C" w:rsidP="00BA0F83">
          <w:pPr>
            <w:pStyle w:val="Intestazione"/>
            <w:tabs>
              <w:tab w:val="clear" w:pos="4819"/>
              <w:tab w:val="left" w:pos="885"/>
            </w:tabs>
            <w:spacing w:line="276" w:lineRule="auto"/>
            <w:rPr>
              <w:rFonts w:ascii="Times New Roman" w:hAnsi="Times New Roman"/>
              <w:spacing w:val="20"/>
              <w:sz w:val="14"/>
              <w:szCs w:val="14"/>
            </w:rPr>
          </w:pPr>
          <w:r w:rsidRPr="006C3132">
            <w:rPr>
              <w:rFonts w:ascii="Times New Roman" w:hAnsi="Times New Roman"/>
              <w:spacing w:val="20"/>
              <w:sz w:val="14"/>
              <w:szCs w:val="14"/>
            </w:rPr>
            <w:t xml:space="preserve">Via Nazionale, 56/A </w:t>
          </w:r>
        </w:p>
        <w:p w14:paraId="1C1A9FFF" w14:textId="77777777" w:rsidR="007B1C6C" w:rsidRPr="006C3132" w:rsidRDefault="007B1C6C" w:rsidP="00BA0F83">
          <w:pPr>
            <w:pStyle w:val="Intestazione"/>
            <w:tabs>
              <w:tab w:val="clear" w:pos="4819"/>
              <w:tab w:val="left" w:pos="885"/>
            </w:tabs>
            <w:spacing w:line="276" w:lineRule="auto"/>
            <w:rPr>
              <w:rFonts w:ascii="Times New Roman" w:hAnsi="Times New Roman"/>
              <w:spacing w:val="20"/>
              <w:sz w:val="14"/>
              <w:szCs w:val="14"/>
            </w:rPr>
          </w:pPr>
          <w:r w:rsidRPr="006C3132">
            <w:rPr>
              <w:rFonts w:ascii="Times New Roman" w:hAnsi="Times New Roman"/>
              <w:spacing w:val="20"/>
              <w:sz w:val="14"/>
              <w:szCs w:val="14"/>
            </w:rPr>
            <w:t>38050 IMER (TN)</w:t>
          </w:r>
        </w:p>
        <w:p w14:paraId="4478C83D" w14:textId="77777777" w:rsidR="007B1C6C" w:rsidRPr="006C3132" w:rsidRDefault="007B1C6C" w:rsidP="00BA0F83">
          <w:pPr>
            <w:pStyle w:val="Intestazione"/>
            <w:tabs>
              <w:tab w:val="clear" w:pos="4819"/>
              <w:tab w:val="left" w:pos="885"/>
            </w:tabs>
            <w:spacing w:line="276" w:lineRule="auto"/>
            <w:rPr>
              <w:rFonts w:ascii="Times New Roman" w:hAnsi="Times New Roman"/>
              <w:spacing w:val="20"/>
              <w:sz w:val="14"/>
              <w:szCs w:val="14"/>
              <w:lang w:val="en-US"/>
            </w:rPr>
          </w:pPr>
          <w:r w:rsidRPr="006C3132">
            <w:rPr>
              <w:rFonts w:ascii="Times New Roman" w:hAnsi="Times New Roman"/>
              <w:spacing w:val="20"/>
              <w:sz w:val="14"/>
              <w:szCs w:val="14"/>
              <w:lang w:val="en-US"/>
            </w:rPr>
            <w:t>Tel. e Fax 0439 725158</w:t>
          </w:r>
        </w:p>
        <w:p w14:paraId="68A69464" w14:textId="77777777" w:rsidR="007B1C6C" w:rsidRPr="006C3132" w:rsidRDefault="007B1C6C" w:rsidP="00BA0F83">
          <w:pPr>
            <w:pStyle w:val="Intestazione"/>
            <w:tabs>
              <w:tab w:val="clear" w:pos="4819"/>
              <w:tab w:val="left" w:pos="885"/>
            </w:tabs>
            <w:spacing w:line="276" w:lineRule="auto"/>
            <w:rPr>
              <w:rFonts w:ascii="Times New Roman" w:hAnsi="Times New Roman"/>
              <w:spacing w:val="20"/>
              <w:sz w:val="14"/>
              <w:szCs w:val="14"/>
              <w:lang w:val="en-US"/>
            </w:rPr>
          </w:pPr>
          <w:r w:rsidRPr="006C3132">
            <w:rPr>
              <w:rFonts w:ascii="Times New Roman" w:hAnsi="Times New Roman"/>
              <w:spacing w:val="20"/>
              <w:sz w:val="14"/>
              <w:szCs w:val="14"/>
              <w:lang w:val="en-US"/>
            </w:rPr>
            <w:t xml:space="preserve">Email: </w:t>
          </w:r>
          <w:hyperlink r:id="rId2" w:history="1">
            <w:r w:rsidRPr="006C3132">
              <w:rPr>
                <w:rFonts w:ascii="Times New Roman" w:hAnsi="Times New Roman"/>
                <w:spacing w:val="20"/>
                <w:sz w:val="14"/>
                <w:szCs w:val="14"/>
                <w:lang w:val="en-US"/>
              </w:rPr>
              <w:t>info@gspavione.it</w:t>
            </w:r>
          </w:hyperlink>
          <w:r w:rsidRPr="006C3132">
            <w:rPr>
              <w:rFonts w:ascii="Times New Roman" w:hAnsi="Times New Roman"/>
              <w:spacing w:val="20"/>
              <w:sz w:val="14"/>
              <w:szCs w:val="14"/>
              <w:lang w:val="en-US"/>
            </w:rPr>
            <w:t>; gspavione@pec.it - Web:</w:t>
          </w:r>
          <w:hyperlink r:id="rId3" w:history="1">
            <w:r w:rsidRPr="006C3132">
              <w:rPr>
                <w:rFonts w:ascii="Times New Roman" w:hAnsi="Times New Roman"/>
                <w:spacing w:val="20"/>
                <w:sz w:val="14"/>
                <w:szCs w:val="14"/>
                <w:lang w:val="en-US"/>
              </w:rPr>
              <w:t>www.gspavione.it</w:t>
            </w:r>
          </w:hyperlink>
        </w:p>
        <w:p w14:paraId="59979E10" w14:textId="77777777" w:rsidR="007B1C6C" w:rsidRPr="0056291F" w:rsidRDefault="007B1C6C" w:rsidP="00BA0F83">
          <w:pPr>
            <w:pStyle w:val="Intestazione"/>
            <w:tabs>
              <w:tab w:val="clear" w:pos="4819"/>
              <w:tab w:val="left" w:pos="885"/>
            </w:tabs>
            <w:spacing w:line="276" w:lineRule="auto"/>
            <w:rPr>
              <w:rFonts w:ascii="Times New Roman" w:hAnsi="Times New Roman"/>
              <w:spacing w:val="20"/>
              <w:sz w:val="14"/>
              <w:szCs w:val="14"/>
            </w:rPr>
          </w:pPr>
          <w:r w:rsidRPr="0056291F">
            <w:rPr>
              <w:rFonts w:ascii="Times New Roman" w:hAnsi="Times New Roman"/>
              <w:spacing w:val="20"/>
              <w:sz w:val="14"/>
              <w:szCs w:val="14"/>
            </w:rPr>
            <w:t>C.F. 81006100226 - P.I. 01373560224</w:t>
          </w:r>
        </w:p>
        <w:p w14:paraId="2897AE92" w14:textId="77777777" w:rsidR="007B1C6C" w:rsidRPr="006C3132" w:rsidRDefault="007B1C6C" w:rsidP="004726A9">
          <w:pPr>
            <w:pStyle w:val="Intestazione"/>
            <w:tabs>
              <w:tab w:val="clear" w:pos="4819"/>
              <w:tab w:val="left" w:pos="885"/>
            </w:tabs>
            <w:spacing w:line="276" w:lineRule="auto"/>
            <w:rPr>
              <w:sz w:val="20"/>
              <w:szCs w:val="20"/>
            </w:rPr>
          </w:pPr>
          <w:r w:rsidRPr="0056291F">
            <w:rPr>
              <w:rFonts w:ascii="Times New Roman" w:hAnsi="Times New Roman"/>
              <w:spacing w:val="20"/>
              <w:sz w:val="14"/>
              <w:szCs w:val="14"/>
            </w:rPr>
            <w:t xml:space="preserve">Iscrizione  Reg. Soc. </w:t>
          </w:r>
          <w:r w:rsidRPr="006C3132">
            <w:rPr>
              <w:rFonts w:ascii="Times New Roman" w:hAnsi="Times New Roman"/>
              <w:spacing w:val="20"/>
              <w:sz w:val="14"/>
              <w:szCs w:val="14"/>
            </w:rPr>
            <w:t xml:space="preserve">Sportive: FISO n. 16005; FISI n.163958 </w:t>
          </w:r>
        </w:p>
      </w:tc>
      <w:tc>
        <w:tcPr>
          <w:tcW w:w="3285" w:type="dxa"/>
        </w:tcPr>
        <w:p w14:paraId="5E10D9F3" w14:textId="77777777" w:rsidR="00393415" w:rsidRPr="006C3132" w:rsidRDefault="006C3132" w:rsidP="004726A9">
          <w:pPr>
            <w:pStyle w:val="Intestazione"/>
            <w:tabs>
              <w:tab w:val="clear" w:pos="4819"/>
            </w:tabs>
            <w:spacing w:line="276" w:lineRule="auto"/>
            <w:jc w:val="center"/>
            <w:rPr>
              <w:rFonts w:ascii="Trebuchet MS" w:hAnsi="Trebuchet MS"/>
              <w:b/>
              <w:spacing w:val="20"/>
              <w:sz w:val="16"/>
              <w:szCs w:val="16"/>
            </w:rPr>
          </w:pPr>
          <w:r>
            <w:rPr>
              <w:rFonts w:ascii="Trebuchet MS" w:hAnsi="Trebuchet MS"/>
              <w:b/>
              <w:noProof/>
              <w:spacing w:val="20"/>
              <w:sz w:val="16"/>
              <w:szCs w:val="16"/>
              <w:lang w:eastAsia="it-IT"/>
            </w:rPr>
            <w:drawing>
              <wp:inline distT="0" distB="0" distL="0" distR="0" wp14:anchorId="7A890A05" wp14:editId="7652617E">
                <wp:extent cx="1185545" cy="584200"/>
                <wp:effectExtent l="19050" t="0" r="0" b="0"/>
                <wp:docPr id="2" name="Immagine 2" descr="Family in Trentino - LOGO_A_COLORI_300_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mily in Trentino - LOGO_A_COLORI_300_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54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78620FC" w14:textId="77777777" w:rsidR="00393415" w:rsidRPr="006C3132" w:rsidRDefault="00393415" w:rsidP="004726A9">
          <w:pPr>
            <w:jc w:val="center"/>
            <w:rPr>
              <w:sz w:val="20"/>
              <w:szCs w:val="20"/>
            </w:rPr>
          </w:pPr>
        </w:p>
        <w:p w14:paraId="7FAC37FD" w14:textId="77777777" w:rsidR="007B1C6C" w:rsidRPr="006C3132" w:rsidRDefault="007B1C6C" w:rsidP="00393415">
          <w:pPr>
            <w:jc w:val="center"/>
            <w:rPr>
              <w:sz w:val="20"/>
              <w:szCs w:val="20"/>
            </w:rPr>
          </w:pPr>
        </w:p>
      </w:tc>
    </w:tr>
  </w:tbl>
  <w:p w14:paraId="75720EA0" w14:textId="77777777" w:rsidR="006B3974" w:rsidRPr="006C3132" w:rsidRDefault="006B3974" w:rsidP="00D85FF5">
    <w:pPr>
      <w:pStyle w:val="Intestazione"/>
      <w:tabs>
        <w:tab w:val="clear" w:pos="4819"/>
        <w:tab w:val="clear" w:pos="9638"/>
        <w:tab w:val="left" w:pos="1227"/>
      </w:tabs>
      <w:rPr>
        <w:rFonts w:ascii="Trebuchet MS" w:hAnsi="Trebuchet MS"/>
        <w:sz w:val="9"/>
        <w:szCs w:val="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E754B" w14:textId="77777777" w:rsidR="006F76A1" w:rsidRDefault="006F76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3ED"/>
    <w:multiLevelType w:val="hybridMultilevel"/>
    <w:tmpl w:val="14AC6B5A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470EC"/>
    <w:multiLevelType w:val="hybridMultilevel"/>
    <w:tmpl w:val="CD0E35B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71941A2"/>
    <w:multiLevelType w:val="hybridMultilevel"/>
    <w:tmpl w:val="3D962F5C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860C2"/>
    <w:multiLevelType w:val="hybridMultilevel"/>
    <w:tmpl w:val="D8E08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A8E"/>
    <w:multiLevelType w:val="hybridMultilevel"/>
    <w:tmpl w:val="444471AC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C6A69"/>
    <w:multiLevelType w:val="hybridMultilevel"/>
    <w:tmpl w:val="021AE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3F4C"/>
    <w:multiLevelType w:val="hybridMultilevel"/>
    <w:tmpl w:val="8E920B6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BAF7FC8"/>
    <w:multiLevelType w:val="hybridMultilevel"/>
    <w:tmpl w:val="DD8A960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63416D6B"/>
    <w:multiLevelType w:val="hybridMultilevel"/>
    <w:tmpl w:val="EDC66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05669"/>
    <w:multiLevelType w:val="hybridMultilevel"/>
    <w:tmpl w:val="88349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DE"/>
    <w:rsid w:val="00045B80"/>
    <w:rsid w:val="00047F0E"/>
    <w:rsid w:val="00063AF9"/>
    <w:rsid w:val="00072D16"/>
    <w:rsid w:val="000944A5"/>
    <w:rsid w:val="000D064F"/>
    <w:rsid w:val="000E4BB1"/>
    <w:rsid w:val="00101D8B"/>
    <w:rsid w:val="0011364A"/>
    <w:rsid w:val="0012292F"/>
    <w:rsid w:val="00130F5F"/>
    <w:rsid w:val="001442F3"/>
    <w:rsid w:val="001530F2"/>
    <w:rsid w:val="001568F1"/>
    <w:rsid w:val="00161169"/>
    <w:rsid w:val="001737C8"/>
    <w:rsid w:val="00191510"/>
    <w:rsid w:val="001B7E42"/>
    <w:rsid w:val="001C0C19"/>
    <w:rsid w:val="001D1D18"/>
    <w:rsid w:val="001F4ABC"/>
    <w:rsid w:val="001F4F48"/>
    <w:rsid w:val="001F5BD0"/>
    <w:rsid w:val="0020196D"/>
    <w:rsid w:val="002131C3"/>
    <w:rsid w:val="002257AA"/>
    <w:rsid w:val="00242765"/>
    <w:rsid w:val="00287D6B"/>
    <w:rsid w:val="002B4DDE"/>
    <w:rsid w:val="002D6543"/>
    <w:rsid w:val="002E034D"/>
    <w:rsid w:val="002E3404"/>
    <w:rsid w:val="00303AF8"/>
    <w:rsid w:val="00346737"/>
    <w:rsid w:val="003565FF"/>
    <w:rsid w:val="00380BC1"/>
    <w:rsid w:val="00393415"/>
    <w:rsid w:val="003A648C"/>
    <w:rsid w:val="003C412B"/>
    <w:rsid w:val="003C690C"/>
    <w:rsid w:val="003D0B9F"/>
    <w:rsid w:val="003F00C3"/>
    <w:rsid w:val="003F0F36"/>
    <w:rsid w:val="003F1131"/>
    <w:rsid w:val="003F742E"/>
    <w:rsid w:val="00415D51"/>
    <w:rsid w:val="00416C97"/>
    <w:rsid w:val="00417D6E"/>
    <w:rsid w:val="00425A7E"/>
    <w:rsid w:val="004726A9"/>
    <w:rsid w:val="00480B7B"/>
    <w:rsid w:val="004A504A"/>
    <w:rsid w:val="004B4C4D"/>
    <w:rsid w:val="004B76D2"/>
    <w:rsid w:val="004D144F"/>
    <w:rsid w:val="004E00DB"/>
    <w:rsid w:val="004E4ADA"/>
    <w:rsid w:val="004F7910"/>
    <w:rsid w:val="0050135F"/>
    <w:rsid w:val="00510F1E"/>
    <w:rsid w:val="00532703"/>
    <w:rsid w:val="00533EA3"/>
    <w:rsid w:val="00542178"/>
    <w:rsid w:val="0056291F"/>
    <w:rsid w:val="00563D74"/>
    <w:rsid w:val="00583604"/>
    <w:rsid w:val="00591E39"/>
    <w:rsid w:val="00594619"/>
    <w:rsid w:val="005A4357"/>
    <w:rsid w:val="005B0E39"/>
    <w:rsid w:val="005C62A7"/>
    <w:rsid w:val="005C70DE"/>
    <w:rsid w:val="005D6109"/>
    <w:rsid w:val="005F7263"/>
    <w:rsid w:val="00600016"/>
    <w:rsid w:val="00613F1B"/>
    <w:rsid w:val="0061569B"/>
    <w:rsid w:val="006228E8"/>
    <w:rsid w:val="00650E44"/>
    <w:rsid w:val="00685786"/>
    <w:rsid w:val="00693071"/>
    <w:rsid w:val="0069487E"/>
    <w:rsid w:val="006A4AAC"/>
    <w:rsid w:val="006A670C"/>
    <w:rsid w:val="006B2B29"/>
    <w:rsid w:val="006B3974"/>
    <w:rsid w:val="006C3132"/>
    <w:rsid w:val="006C5BC3"/>
    <w:rsid w:val="006C6586"/>
    <w:rsid w:val="006D2474"/>
    <w:rsid w:val="006F0874"/>
    <w:rsid w:val="006F76A1"/>
    <w:rsid w:val="00702F47"/>
    <w:rsid w:val="00734D8A"/>
    <w:rsid w:val="007354FB"/>
    <w:rsid w:val="0074717D"/>
    <w:rsid w:val="00774AF0"/>
    <w:rsid w:val="00782C6D"/>
    <w:rsid w:val="007924D0"/>
    <w:rsid w:val="007B1C6C"/>
    <w:rsid w:val="007B20A8"/>
    <w:rsid w:val="007C727E"/>
    <w:rsid w:val="007C7A30"/>
    <w:rsid w:val="007E4A92"/>
    <w:rsid w:val="007E6D34"/>
    <w:rsid w:val="00807C5D"/>
    <w:rsid w:val="00820EE4"/>
    <w:rsid w:val="00823994"/>
    <w:rsid w:val="00827CDE"/>
    <w:rsid w:val="008525F1"/>
    <w:rsid w:val="0085786F"/>
    <w:rsid w:val="00873D1C"/>
    <w:rsid w:val="00882C84"/>
    <w:rsid w:val="00885EE7"/>
    <w:rsid w:val="008B4D0D"/>
    <w:rsid w:val="008F00AE"/>
    <w:rsid w:val="00911D07"/>
    <w:rsid w:val="00915372"/>
    <w:rsid w:val="009168A8"/>
    <w:rsid w:val="009416DE"/>
    <w:rsid w:val="00945ABA"/>
    <w:rsid w:val="0095023A"/>
    <w:rsid w:val="009661C3"/>
    <w:rsid w:val="00966A5B"/>
    <w:rsid w:val="00973654"/>
    <w:rsid w:val="00974830"/>
    <w:rsid w:val="009A3FFC"/>
    <w:rsid w:val="009B1E52"/>
    <w:rsid w:val="009B3FA5"/>
    <w:rsid w:val="00A23607"/>
    <w:rsid w:val="00A254A1"/>
    <w:rsid w:val="00A536C4"/>
    <w:rsid w:val="00A663D4"/>
    <w:rsid w:val="00A91EB6"/>
    <w:rsid w:val="00AA427A"/>
    <w:rsid w:val="00AA6D33"/>
    <w:rsid w:val="00AC32D2"/>
    <w:rsid w:val="00AF5FB1"/>
    <w:rsid w:val="00B0454D"/>
    <w:rsid w:val="00B30CFD"/>
    <w:rsid w:val="00B80601"/>
    <w:rsid w:val="00B97EB7"/>
    <w:rsid w:val="00BA0792"/>
    <w:rsid w:val="00BA0F83"/>
    <w:rsid w:val="00BC50E3"/>
    <w:rsid w:val="00BD6CFD"/>
    <w:rsid w:val="00BE6285"/>
    <w:rsid w:val="00C01080"/>
    <w:rsid w:val="00C01730"/>
    <w:rsid w:val="00C05D37"/>
    <w:rsid w:val="00C113A9"/>
    <w:rsid w:val="00C113AF"/>
    <w:rsid w:val="00C424FE"/>
    <w:rsid w:val="00C502E5"/>
    <w:rsid w:val="00C56E96"/>
    <w:rsid w:val="00C73A0A"/>
    <w:rsid w:val="00C81584"/>
    <w:rsid w:val="00CA19F0"/>
    <w:rsid w:val="00CB0E64"/>
    <w:rsid w:val="00CE4032"/>
    <w:rsid w:val="00D05DC6"/>
    <w:rsid w:val="00D11FF6"/>
    <w:rsid w:val="00D12437"/>
    <w:rsid w:val="00D13ABF"/>
    <w:rsid w:val="00D15848"/>
    <w:rsid w:val="00D21D20"/>
    <w:rsid w:val="00D27E60"/>
    <w:rsid w:val="00D31A8A"/>
    <w:rsid w:val="00D47B49"/>
    <w:rsid w:val="00D54FB3"/>
    <w:rsid w:val="00D7252C"/>
    <w:rsid w:val="00D85705"/>
    <w:rsid w:val="00D85FF5"/>
    <w:rsid w:val="00DC5333"/>
    <w:rsid w:val="00E00E46"/>
    <w:rsid w:val="00E4031D"/>
    <w:rsid w:val="00E56D0D"/>
    <w:rsid w:val="00E60052"/>
    <w:rsid w:val="00E704CE"/>
    <w:rsid w:val="00E8618C"/>
    <w:rsid w:val="00E90AF1"/>
    <w:rsid w:val="00EB3A3F"/>
    <w:rsid w:val="00EB3AB7"/>
    <w:rsid w:val="00EC2CC7"/>
    <w:rsid w:val="00EC5A6E"/>
    <w:rsid w:val="00EF3783"/>
    <w:rsid w:val="00EF7981"/>
    <w:rsid w:val="00F05F53"/>
    <w:rsid w:val="00F30F8B"/>
    <w:rsid w:val="00F36D87"/>
    <w:rsid w:val="00F437BD"/>
    <w:rsid w:val="00F64138"/>
    <w:rsid w:val="00F82951"/>
    <w:rsid w:val="00F855C8"/>
    <w:rsid w:val="00F90E1D"/>
    <w:rsid w:val="00F91141"/>
    <w:rsid w:val="00F951B6"/>
    <w:rsid w:val="00FA3D06"/>
    <w:rsid w:val="00FD7B7D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1B74B"/>
  <w15:docId w15:val="{3771B329-BF50-4115-A4A7-6CF3CF60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A6E"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05D37"/>
    <w:pPr>
      <w:keepNext/>
      <w:outlineLvl w:val="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B3AB7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AB7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5F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FF5"/>
  </w:style>
  <w:style w:type="paragraph" w:styleId="Pidipagina">
    <w:name w:val="footer"/>
    <w:basedOn w:val="Normale"/>
    <w:link w:val="PidipaginaCarattere"/>
    <w:uiPriority w:val="99"/>
    <w:unhideWhenUsed/>
    <w:rsid w:val="00D85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F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F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F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5F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A0F8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C05D37"/>
    <w:rPr>
      <w:rFonts w:ascii="Times New Roman" w:eastAsia="Times New Roman" w:hAnsi="Times New Roman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B3AB7"/>
    <w:rPr>
      <w:rFonts w:eastAsia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AB7"/>
    <w:rPr>
      <w:rFonts w:eastAsia="Times New Roman"/>
      <w:i/>
      <w:iCs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945AB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45ABA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36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spavione.it" TargetMode="External"/><Relationship Id="rId2" Type="http://schemas.openxmlformats.org/officeDocument/2006/relationships/hyperlink" Target="mailto:info@gspav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\Documents\altri\2012\2012%20estate%20attivit&#224;%20centri%20estivi\gita%20-%20luglio%20-%2020%20-%20Calaita%20San%20Martino.d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3E39-7F86-4836-A55D-218388DC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gita - luglio - 20 - Calaita San Martino.doc</Template>
  <TotalTime>17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Links>
    <vt:vector size="12" baseType="variant">
      <vt:variant>
        <vt:i4>393247</vt:i4>
      </vt:variant>
      <vt:variant>
        <vt:i4>3</vt:i4>
      </vt:variant>
      <vt:variant>
        <vt:i4>0</vt:i4>
      </vt:variant>
      <vt:variant>
        <vt:i4>5</vt:i4>
      </vt:variant>
      <vt:variant>
        <vt:lpwstr>http://www.gspavione.it/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mailto:info@gspavione.it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</dc:creator>
  <cp:lastModifiedBy>attività estive</cp:lastModifiedBy>
  <cp:revision>6</cp:revision>
  <cp:lastPrinted>2023-08-16T12:34:00Z</cp:lastPrinted>
  <dcterms:created xsi:type="dcterms:W3CDTF">2023-08-16T12:59:00Z</dcterms:created>
  <dcterms:modified xsi:type="dcterms:W3CDTF">2025-06-14T08:35:00Z</dcterms:modified>
</cp:coreProperties>
</file>